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D36" w:rsidRDefault="00032B14" w:rsidP="00032B14">
      <w:pPr>
        <w:pStyle w:val="Titel"/>
        <w:spacing w:before="0" w:after="240"/>
        <w:ind w:left="0" w:right="0"/>
      </w:pPr>
      <w:r>
        <w:t>Mundartquiz</w:t>
      </w:r>
    </w:p>
    <w:tbl>
      <w:tblPr>
        <w:tblW w:w="0" w:type="auto"/>
        <w:tblCellSpacing w:w="0" w:type="dxa"/>
        <w:tblBorders>
          <w:insideH w:val="single" w:sz="4" w:space="0" w:color="auto"/>
          <w:insideV w:val="single" w:sz="4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630"/>
        <w:gridCol w:w="6442"/>
      </w:tblGrid>
      <w:tr w:rsidR="00C82E72" w:rsidRPr="00C82E72" w:rsidTr="00C82E72">
        <w:trPr>
          <w:trHeight w:val="340"/>
          <w:tblCellSpacing w:w="0" w:type="dxa"/>
        </w:trPr>
        <w:tc>
          <w:tcPr>
            <w:tcW w:w="2630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rPr>
                <w:rFonts w:eastAsia="Times New Roman" w:cs="Tahoma"/>
                <w:b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b/>
                <w:szCs w:val="20"/>
                <w:lang w:eastAsia="de-DE"/>
              </w:rPr>
              <w:t>Dialekte</w:t>
            </w: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rPr>
                <w:rFonts w:eastAsia="Times New Roman" w:cs="Tahoma"/>
                <w:b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b/>
                <w:szCs w:val="20"/>
                <w:lang w:eastAsia="de-DE"/>
              </w:rPr>
              <w:t>Standarddeutsch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2630" w:type="dxa"/>
            <w:vMerge w:val="restart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1.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abbasse</w:t>
            </w:r>
            <w:proofErr w:type="spellEnd"/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a) auflauern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b)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wegrasen</w:t>
            </w:r>
            <w:proofErr w:type="spellEnd"/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c) Tiefe Töne singen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2630" w:type="dxa"/>
            <w:vMerge w:val="restart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2.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achiern</w:t>
            </w:r>
            <w:proofErr w:type="spellEnd"/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a) Radachse schmieren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b) nachäffen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c) Erstaunt schreien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2630" w:type="dxa"/>
            <w:vMerge w:val="restart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3.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bedebberd</w:t>
            </w:r>
            <w:proofErr w:type="spellEnd"/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a) wirr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b) beschmutzt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c) unbeholfen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2630" w:type="dxa"/>
            <w:vMerge w:val="restart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4.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Bloaz</w:t>
            </w:r>
            <w:proofErr w:type="spellEnd"/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a) Wunde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b) Großer Kopf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c) Blechkuchen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2630" w:type="dxa"/>
            <w:vMerge w:val="restart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5.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böjtze</w:t>
            </w:r>
            <w:proofErr w:type="spellEnd"/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a) erschrecken/Angst einjagen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b) Unmäßig trinken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c) Bojen machen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2630" w:type="dxa"/>
            <w:vMerge w:val="restart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6.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Bouz</w:t>
            </w:r>
            <w:proofErr w:type="spellEnd"/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a) Dreckbatzen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b) vermummte Narrengestalt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c) Apfelbutzen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2630" w:type="dxa"/>
            <w:vMerge w:val="restart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7.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Büscheli</w:t>
            </w:r>
            <w:proofErr w:type="spellEnd"/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a) Reisigbündel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b) Halstuch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c) Aufhübschen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2630" w:type="dxa"/>
            <w:vMerge w:val="restart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8.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Deihengger</w:t>
            </w:r>
            <w:proofErr w:type="spellEnd"/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a) Pferdehalfter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b) Anhänger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c) Lausbub/Draufgänger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2630" w:type="dxa"/>
            <w:vMerge w:val="restart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9.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dischbediern</w:t>
            </w:r>
            <w:proofErr w:type="spellEnd"/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a) Tisch sauber machen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b) herumdiskutieren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c) Sich betrinken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2630" w:type="dxa"/>
            <w:vMerge w:val="restart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10.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duscheli</w:t>
            </w:r>
            <w:proofErr w:type="spellEnd"/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a) halbdunkel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b) Am Duschen erfreuen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c) rutschig</w:t>
            </w:r>
          </w:p>
        </w:tc>
      </w:tr>
    </w:tbl>
    <w:p w:rsidR="00A14962" w:rsidRDefault="00A14962"/>
    <w:tbl>
      <w:tblPr>
        <w:tblW w:w="0" w:type="auto"/>
        <w:tblCellSpacing w:w="0" w:type="dxa"/>
        <w:tblBorders>
          <w:insideH w:val="single" w:sz="4" w:space="0" w:color="auto"/>
          <w:insideV w:val="single" w:sz="4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630"/>
        <w:gridCol w:w="6442"/>
      </w:tblGrid>
      <w:tr w:rsidR="00C82E72" w:rsidRPr="00C82E72" w:rsidTr="00C82E72">
        <w:trPr>
          <w:trHeight w:val="340"/>
          <w:tblCellSpacing w:w="0" w:type="dxa"/>
        </w:trPr>
        <w:tc>
          <w:tcPr>
            <w:tcW w:w="2630" w:type="dxa"/>
            <w:vMerge w:val="restart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lastRenderedPageBreak/>
              <w:t xml:space="preserve">11.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Eezechdicher</w:t>
            </w:r>
            <w:proofErr w:type="spellEnd"/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a) Single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b) Schwarm Elstern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c) Märchenerzähler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2630" w:type="dxa"/>
            <w:vMerge w:val="restart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12.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Elwetritsche</w:t>
            </w:r>
            <w:proofErr w:type="spellEnd"/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a) Elbfähre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b) Vogelgezwitscher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c) geheimnisvolles Fabelwesen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2630" w:type="dxa"/>
            <w:vMerge w:val="restart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13.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eschdimiern</w:t>
            </w:r>
            <w:proofErr w:type="spellEnd"/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a) schätzen, respektieren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b) Schuhe eincremen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c) Achsen o.dgl. schmieren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2630" w:type="dxa"/>
            <w:vMerge w:val="restart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14.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Fassel</w:t>
            </w:r>
            <w:proofErr w:type="spellEnd"/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a) Märchen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b) Zuchtbulle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c) Gefasel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2630" w:type="dxa"/>
            <w:vMerge w:val="restart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15.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förschi</w:t>
            </w:r>
            <w:proofErr w:type="spellEnd"/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a) vorwärts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b) forsch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c) stellvertretend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2630" w:type="dxa"/>
            <w:vMerge w:val="restart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16.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gadding</w:t>
            </w:r>
            <w:proofErr w:type="spellEnd"/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a) passend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b) Ehemann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c) wohlschmeckend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2630" w:type="dxa"/>
            <w:vMerge w:val="restart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17.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Glumbe</w:t>
            </w:r>
            <w:proofErr w:type="spellEnd"/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a) Unrat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b) Unbrauchbares Zeug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c) Quark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2630" w:type="dxa"/>
            <w:vMerge w:val="restart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18.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Goweddel</w:t>
            </w:r>
            <w:proofErr w:type="spellEnd"/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a) Einbahnstraße</w:t>
            </w:r>
            <w:bookmarkStart w:id="0" w:name="_GoBack"/>
            <w:bookmarkEnd w:id="0"/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b) Verwehungen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c) In eine bestimmte Richtung paddeln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2630" w:type="dxa"/>
            <w:vMerge w:val="restart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19.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gröischdi</w:t>
            </w:r>
            <w:proofErr w:type="spellEnd"/>
            <w:r w:rsidRPr="00C82E72">
              <w:rPr>
                <w:rFonts w:eastAsia="Times New Roman" w:cs="Tahoma"/>
                <w:szCs w:val="20"/>
                <w:lang w:eastAsia="de-DE"/>
              </w:rPr>
              <w:t xml:space="preserve">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Gedoffel</w:t>
            </w:r>
            <w:proofErr w:type="spellEnd"/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a) Bratkartoffeln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b) Große Sünden beichten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c) Unhold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2630" w:type="dxa"/>
            <w:vMerge w:val="restart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20.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Hampfel</w:t>
            </w:r>
            <w:proofErr w:type="spellEnd"/>
            <w:r w:rsidRPr="00C82E72">
              <w:rPr>
                <w:rFonts w:eastAsia="Times New Roman" w:cs="Tahoma"/>
                <w:szCs w:val="20"/>
                <w:lang w:eastAsia="de-DE"/>
              </w:rPr>
              <w:t xml:space="preserve">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Eemetze</w:t>
            </w:r>
            <w:proofErr w:type="spellEnd"/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a) Hamsternest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b) Hand voll Ameisen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c) Kleinwüchsiger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2630" w:type="dxa"/>
            <w:vMerge w:val="restart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21.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Hinnerschi</w:t>
            </w:r>
            <w:proofErr w:type="spellEnd"/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a) Rückwärts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b) Gehindert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c) Skibauart</w:t>
            </w:r>
          </w:p>
        </w:tc>
      </w:tr>
    </w:tbl>
    <w:p w:rsidR="00A14962" w:rsidRDefault="00A14962"/>
    <w:tbl>
      <w:tblPr>
        <w:tblW w:w="0" w:type="auto"/>
        <w:tblCellSpacing w:w="0" w:type="dxa"/>
        <w:tblBorders>
          <w:insideH w:val="single" w:sz="4" w:space="0" w:color="auto"/>
          <w:insideV w:val="single" w:sz="4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630"/>
        <w:gridCol w:w="6442"/>
      </w:tblGrid>
      <w:tr w:rsidR="00C82E72" w:rsidRPr="00C82E72" w:rsidTr="00C82E72">
        <w:trPr>
          <w:trHeight w:val="340"/>
          <w:tblCellSpacing w:w="0" w:type="dxa"/>
        </w:trPr>
        <w:tc>
          <w:tcPr>
            <w:tcW w:w="2630" w:type="dxa"/>
            <w:vMerge w:val="restart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22.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Hobbass</w:t>
            </w:r>
            <w:proofErr w:type="spellEnd"/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a) Besonders tiefer Bass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b) Skatausdruck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c) Kleiner Hindernishügel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2630" w:type="dxa"/>
            <w:vMerge w:val="restart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23.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horre</w:t>
            </w:r>
            <w:proofErr w:type="spellEnd"/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a) schleifen/rutschen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b) schlimm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c) Mit Damen befassen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2630" w:type="dxa"/>
            <w:vMerge w:val="restart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24.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Kinnschmoad</w:t>
            </w:r>
            <w:proofErr w:type="spellEnd"/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a) Stabilisierende Kinnbinde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b) Babysitter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c) Schmorbraten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2630" w:type="dxa"/>
            <w:vMerge w:val="restart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25.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Mazauche</w:t>
            </w:r>
            <w:proofErr w:type="spellEnd"/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a) verklebte Augenwinkel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b) Fernsehaufzeichnung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c) Zwiebelart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2630" w:type="dxa"/>
            <w:vMerge w:val="restart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26.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noodeigschle</w:t>
            </w:r>
            <w:proofErr w:type="spellEnd"/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a) zurechtrücken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b) Dem Nachmittagsschlaf frönen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c) Dem Mond zugucken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2630" w:type="dxa"/>
            <w:vMerge w:val="restart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27.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raddeli</w:t>
            </w:r>
            <w:proofErr w:type="spellEnd"/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a) sehr lebendig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b) Geschickt im Radfahren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c) Wuseln wie Ratten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2630" w:type="dxa"/>
            <w:vMerge w:val="restart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28.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Riwwelischbloaz</w:t>
            </w:r>
            <w:proofErr w:type="spellEnd"/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a) Den Kopf gewaschen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b) Hereingeplatzter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c) Streuselkuchen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2630" w:type="dxa"/>
            <w:vMerge w:val="restart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29.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Schbreiseli</w:t>
            </w:r>
            <w:proofErr w:type="spellEnd"/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a)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Anfeuerholz</w:t>
            </w:r>
            <w:proofErr w:type="spellEnd"/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b) Rechtschreibung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c) Hochpreisung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2630" w:type="dxa"/>
            <w:vMerge w:val="restart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30.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Schloddefoaß</w:t>
            </w:r>
            <w:proofErr w:type="spellEnd"/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a)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Mostfass</w:t>
            </w:r>
            <w:proofErr w:type="spellEnd"/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b) Halter fürs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Wetzzeug</w:t>
            </w:r>
            <w:proofErr w:type="spellEnd"/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c) Witzbold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2630" w:type="dxa"/>
            <w:vMerge w:val="restart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31.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Stöpferli</w:t>
            </w:r>
            <w:proofErr w:type="spellEnd"/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a) Mittel gegen Durchfall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b) Besonderes Stopfgarn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c) Schupfnudeln(„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Bubespitzle</w:t>
            </w:r>
            <w:proofErr w:type="spellEnd"/>
            <w:r w:rsidRPr="00C82E72">
              <w:rPr>
                <w:rFonts w:eastAsia="Times New Roman" w:cs="Tahoma"/>
                <w:szCs w:val="20"/>
                <w:lang w:eastAsia="de-DE"/>
              </w:rPr>
              <w:t>“)</w:t>
            </w:r>
          </w:p>
        </w:tc>
      </w:tr>
    </w:tbl>
    <w:p w:rsidR="00A14962" w:rsidRDefault="00A14962"/>
    <w:p w:rsidR="00A14962" w:rsidRDefault="00A14962"/>
    <w:tbl>
      <w:tblPr>
        <w:tblW w:w="0" w:type="auto"/>
        <w:tblCellSpacing w:w="0" w:type="dxa"/>
        <w:tblBorders>
          <w:insideH w:val="single" w:sz="4" w:space="0" w:color="auto"/>
          <w:insideV w:val="single" w:sz="4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630"/>
        <w:gridCol w:w="6442"/>
      </w:tblGrid>
      <w:tr w:rsidR="00C82E72" w:rsidRPr="00C82E72" w:rsidTr="00C82E72">
        <w:trPr>
          <w:trHeight w:val="340"/>
          <w:tblCellSpacing w:w="0" w:type="dxa"/>
        </w:trPr>
        <w:tc>
          <w:tcPr>
            <w:tcW w:w="2630" w:type="dxa"/>
            <w:vMerge w:val="restart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32.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Verschdorrds</w:t>
            </w:r>
            <w:proofErr w:type="spellEnd"/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a) Kaiserschmarrn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b) Verrücktes</w:t>
            </w:r>
          </w:p>
        </w:tc>
      </w:tr>
      <w:tr w:rsidR="00C82E72" w:rsidRPr="00C82E72" w:rsidTr="00C82E7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c) Gestörtes Quatschen</w:t>
            </w:r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2630" w:type="dxa"/>
            <w:vMerge w:val="restart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33. Zehne</w:t>
            </w: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a) Futterkorb</w:t>
            </w:r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b) Zahnputzmittel</w:t>
            </w:r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c) Zehnfaches</w:t>
            </w:r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2630" w:type="dxa"/>
            <w:vMerge w:val="restart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34.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haid</w:t>
            </w:r>
            <w:proofErr w:type="spellEnd"/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a) dunkel</w:t>
            </w:r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b) heute</w:t>
            </w:r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c) Haare verklebt</w:t>
            </w:r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2630" w:type="dxa"/>
            <w:vMerge w:val="restart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35.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Bruschem</w:t>
            </w:r>
            <w:proofErr w:type="spellEnd"/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a) Frecher Bursche</w:t>
            </w:r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b) Bronchien</w:t>
            </w:r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c) Brosamen</w:t>
            </w:r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2630" w:type="dxa"/>
            <w:vMerge w:val="restart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36.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neuschiri</w:t>
            </w:r>
            <w:proofErr w:type="spellEnd"/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a) neu für alt</w:t>
            </w:r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b) neugierig</w:t>
            </w:r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c) neuer Schiedsrichter</w:t>
            </w:r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2630" w:type="dxa"/>
            <w:vMerge w:val="restart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37.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Gruschele</w:t>
            </w:r>
            <w:proofErr w:type="spellEnd"/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a) kleines, unbedeutendes Wesen</w:t>
            </w:r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b) Rumwühlen</w:t>
            </w:r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c) Gruseln</w:t>
            </w:r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2630" w:type="dxa"/>
            <w:vMerge w:val="restart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38.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verurenkele</w:t>
            </w:r>
            <w:proofErr w:type="spellEnd"/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a) durcheinander machen</w:t>
            </w:r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b) den Onkel nachäffen</w:t>
            </w:r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c) Urkunde fälschen</w:t>
            </w:r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2630" w:type="dxa"/>
            <w:vMerge w:val="restart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39.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gniz</w:t>
            </w:r>
            <w:proofErr w:type="spellEnd"/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a) intelligent</w:t>
            </w:r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b) geizig</w:t>
            </w:r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c) hintenrum</w:t>
            </w:r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2630" w:type="dxa"/>
            <w:vMerge w:val="restart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40.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Glodzböck</w:t>
            </w:r>
            <w:proofErr w:type="spellEnd"/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a)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Stiefermütterchen</w:t>
            </w:r>
            <w:proofErr w:type="spellEnd"/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b) Holzklotz</w:t>
            </w:r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c)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Geisböcke</w:t>
            </w:r>
            <w:proofErr w:type="spellEnd"/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2630" w:type="dxa"/>
            <w:vMerge w:val="restart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41.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Abschniedli</w:t>
            </w:r>
            <w:proofErr w:type="spellEnd"/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a) Friseurkunst</w:t>
            </w:r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b) Schnittlauch</w:t>
            </w:r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c) Kleine Abschnitte</w:t>
            </w:r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2630" w:type="dxa"/>
            <w:vMerge w:val="restart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42.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Reibock</w:t>
            </w:r>
            <w:proofErr w:type="spellEnd"/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a)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Sägbock</w:t>
            </w:r>
            <w:proofErr w:type="spellEnd"/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b) Reibholz</w:t>
            </w:r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c) Fahrradlenkstange</w:t>
            </w:r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2630" w:type="dxa"/>
            <w:vMerge w:val="restart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43.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Reefade</w:t>
            </w:r>
            <w:proofErr w:type="spellEnd"/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a) Rainfarn</w:t>
            </w:r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b) Fahrdienst ins Dorf</w:t>
            </w:r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c) </w:t>
            </w:r>
            <w:proofErr w:type="spellStart"/>
            <w:r>
              <w:rPr>
                <w:rFonts w:eastAsia="Times New Roman" w:cs="Tahoma"/>
                <w:szCs w:val="20"/>
                <w:lang w:eastAsia="de-DE"/>
              </w:rPr>
              <w:t>r</w:t>
            </w:r>
            <w:r w:rsidRPr="00C82E72">
              <w:rPr>
                <w:rFonts w:eastAsia="Times New Roman" w:cs="Tahoma"/>
                <w:szCs w:val="20"/>
                <w:lang w:eastAsia="de-DE"/>
              </w:rPr>
              <w:t>einfarbener</w:t>
            </w:r>
            <w:proofErr w:type="spellEnd"/>
            <w:r w:rsidRPr="00C82E72">
              <w:rPr>
                <w:rFonts w:eastAsia="Times New Roman" w:cs="Tahoma"/>
                <w:szCs w:val="20"/>
                <w:lang w:eastAsia="de-DE"/>
              </w:rPr>
              <w:t xml:space="preserve"> Faden</w:t>
            </w:r>
          </w:p>
        </w:tc>
      </w:tr>
      <w:tr w:rsidR="00C82E72" w:rsidRPr="00C82E72" w:rsidTr="00A1496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0"/>
          <w:tblCellSpacing w:w="0" w:type="dxa"/>
        </w:trPr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44.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Äicherle</w:t>
            </w:r>
            <w:proofErr w:type="spellEnd"/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a)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achierender</w:t>
            </w:r>
            <w:proofErr w:type="spellEnd"/>
            <w:r w:rsidRPr="00C82E72">
              <w:rPr>
                <w:rFonts w:eastAsia="Times New Roman" w:cs="Tahoma"/>
                <w:szCs w:val="20"/>
                <w:lang w:eastAsia="de-DE"/>
              </w:rPr>
              <w:t xml:space="preserve">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Fasnachter</w:t>
            </w:r>
            <w:proofErr w:type="spellEnd"/>
          </w:p>
        </w:tc>
      </w:tr>
      <w:tr w:rsidR="00C82E72" w:rsidRPr="00C82E72" w:rsidTr="00A1496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b) Eichhörnchen</w:t>
            </w:r>
          </w:p>
        </w:tc>
      </w:tr>
      <w:tr w:rsidR="00C82E72" w:rsidRPr="00C82E72" w:rsidTr="00A1496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c) Eichenholzstäbchen</w:t>
            </w:r>
          </w:p>
        </w:tc>
      </w:tr>
      <w:tr w:rsidR="00C82E72" w:rsidRPr="00C82E72" w:rsidTr="00A1496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0"/>
          <w:tblCellSpacing w:w="0" w:type="dxa"/>
        </w:trPr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45.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Dännes</w:t>
            </w:r>
            <w:proofErr w:type="spellEnd"/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a) Tannenholz</w:t>
            </w:r>
          </w:p>
        </w:tc>
      </w:tr>
      <w:tr w:rsidR="00C82E72" w:rsidRPr="00C82E72" w:rsidTr="00A1496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b) Tänzer</w:t>
            </w:r>
          </w:p>
        </w:tc>
      </w:tr>
      <w:tr w:rsidR="00C82E72" w:rsidRPr="00C82E72" w:rsidTr="00A1496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c) dummes Zeug</w:t>
            </w:r>
          </w:p>
        </w:tc>
      </w:tr>
      <w:tr w:rsidR="00C82E72" w:rsidRPr="00C82E72" w:rsidTr="00A1496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0"/>
          <w:tblCellSpacing w:w="0" w:type="dxa"/>
        </w:trPr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46.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Schinnos</w:t>
            </w:r>
            <w:proofErr w:type="spellEnd"/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a) chinesische Autos</w:t>
            </w:r>
          </w:p>
        </w:tc>
      </w:tr>
      <w:tr w:rsidR="00C82E72" w:rsidRPr="00C82E72" w:rsidTr="00A1496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b) eigenwilliger Dickkopf</w:t>
            </w:r>
          </w:p>
        </w:tc>
      </w:tr>
      <w:tr w:rsidR="00C82E72" w:rsidRPr="00C82E72" w:rsidTr="00A1496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c) krumme Nase</w:t>
            </w:r>
          </w:p>
        </w:tc>
      </w:tr>
      <w:tr w:rsidR="00C82E72" w:rsidRPr="00C82E72" w:rsidTr="00A1496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0"/>
          <w:tblCellSpacing w:w="0" w:type="dxa"/>
        </w:trPr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47.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marodi</w:t>
            </w:r>
            <w:proofErr w:type="spellEnd"/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a) untergewichtig</w:t>
            </w:r>
          </w:p>
        </w:tc>
      </w:tr>
      <w:tr w:rsidR="00C82E72" w:rsidRPr="00C82E72" w:rsidTr="00A1496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b) krank</w:t>
            </w:r>
          </w:p>
        </w:tc>
      </w:tr>
      <w:tr w:rsidR="00C82E72" w:rsidRPr="00C82E72" w:rsidTr="00A1496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c) meerähnlich</w:t>
            </w:r>
          </w:p>
        </w:tc>
      </w:tr>
      <w:tr w:rsidR="00C82E72" w:rsidRPr="00C82E72" w:rsidTr="00A1496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0"/>
          <w:tblCellSpacing w:w="0" w:type="dxa"/>
        </w:trPr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48.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häßkröätich</w:t>
            </w:r>
            <w:proofErr w:type="spellEnd"/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a) krötenähnlich</w:t>
            </w:r>
          </w:p>
        </w:tc>
      </w:tr>
      <w:tr w:rsidR="00C82E72" w:rsidRPr="00C82E72" w:rsidTr="00A1496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b) verhasst</w:t>
            </w:r>
          </w:p>
        </w:tc>
      </w:tr>
      <w:tr w:rsidR="00C82E72" w:rsidRPr="00C82E72" w:rsidTr="00A1496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c) rausschreien</w:t>
            </w:r>
          </w:p>
        </w:tc>
      </w:tr>
      <w:tr w:rsidR="00C82E72" w:rsidRPr="00C82E72" w:rsidTr="00A1496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0"/>
          <w:tblCellSpacing w:w="0" w:type="dxa"/>
        </w:trPr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49.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Schoofmaüliszulot</w:t>
            </w:r>
            <w:proofErr w:type="spellEnd"/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a) Schafherde</w:t>
            </w:r>
          </w:p>
        </w:tc>
      </w:tr>
      <w:tr w:rsidR="00C82E72" w:rsidRPr="00C82E72" w:rsidTr="00A1496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b) Feldsalat</w:t>
            </w:r>
          </w:p>
        </w:tc>
      </w:tr>
      <w:tr w:rsidR="00C82E72" w:rsidRPr="00C82E72" w:rsidTr="00A1496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c) Maulaffe</w:t>
            </w:r>
          </w:p>
        </w:tc>
      </w:tr>
      <w:tr w:rsidR="00C82E72" w:rsidRPr="00C82E72" w:rsidTr="00A1496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0"/>
          <w:tblCellSpacing w:w="0" w:type="dxa"/>
        </w:trPr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50.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harrdli</w:t>
            </w:r>
            <w:proofErr w:type="spellEnd"/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a) eiligst</w:t>
            </w:r>
          </w:p>
        </w:tc>
      </w:tr>
      <w:tr w:rsidR="00C82E72" w:rsidRPr="00C82E72" w:rsidTr="00A1496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b) stur</w:t>
            </w:r>
          </w:p>
        </w:tc>
      </w:tr>
      <w:tr w:rsidR="00C82E72" w:rsidRPr="00C82E72" w:rsidTr="00A1496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c) struwwelig</w:t>
            </w:r>
          </w:p>
        </w:tc>
      </w:tr>
      <w:tr w:rsidR="00C82E72" w:rsidRPr="00C82E72" w:rsidTr="00A1496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0"/>
          <w:tblCellSpacing w:w="0" w:type="dxa"/>
        </w:trPr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51.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Führing</w:t>
            </w:r>
            <w:proofErr w:type="spellEnd"/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a) Führung</w:t>
            </w:r>
          </w:p>
        </w:tc>
      </w:tr>
      <w:tr w:rsidR="00C82E72" w:rsidRPr="00C82E72" w:rsidTr="00A1496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b) Ackergrenze</w:t>
            </w:r>
          </w:p>
        </w:tc>
      </w:tr>
      <w:tr w:rsidR="00C82E72" w:rsidRPr="00C82E72" w:rsidTr="00A1496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c) Metallring</w:t>
            </w:r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52.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Loahme</w:t>
            </w:r>
            <w:proofErr w:type="spellEnd"/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a) Lehm</w:t>
            </w:r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b) lahmer Kerl</w:t>
            </w:r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c) lahmes Weib</w:t>
            </w:r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53.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Liddm</w:t>
            </w:r>
            <w:proofErr w:type="spellEnd"/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a) tiefer liegender Lehm</w:t>
            </w:r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b) Lied mit Noten</w:t>
            </w:r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c) Triefendes Augenlid</w:t>
            </w:r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54.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Schdöpferli</w:t>
            </w:r>
            <w:proofErr w:type="spellEnd"/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a) Schupfnudeln</w:t>
            </w:r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b) Badwannendichter</w:t>
            </w:r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c)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Ledera</w:t>
            </w:r>
            <w:r>
              <w:rPr>
                <w:rFonts w:eastAsia="Times New Roman" w:cs="Tahoma"/>
                <w:szCs w:val="20"/>
                <w:lang w:eastAsia="de-DE"/>
              </w:rPr>
              <w:t>a</w:t>
            </w:r>
            <w:r w:rsidRPr="00C82E72">
              <w:rPr>
                <w:rFonts w:eastAsia="Times New Roman" w:cs="Tahoma"/>
                <w:szCs w:val="20"/>
                <w:lang w:eastAsia="de-DE"/>
              </w:rPr>
              <w:t>l</w:t>
            </w:r>
            <w:proofErr w:type="spellEnd"/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55.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Semmede</w:t>
            </w:r>
            <w:proofErr w:type="spellEnd"/>
            <w:r w:rsidRPr="00C82E72">
              <w:rPr>
                <w:rFonts w:eastAsia="Times New Roman" w:cs="Tahoma"/>
                <w:szCs w:val="20"/>
                <w:lang w:eastAsia="de-DE"/>
              </w:rPr>
              <w:t>/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Sehmed</w:t>
            </w:r>
            <w:proofErr w:type="spellEnd"/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a) Samensack</w:t>
            </w:r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b) Sehschwäche</w:t>
            </w:r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c) Kartoffel-/Mehlgericht</w:t>
            </w:r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56.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Schoude</w:t>
            </w:r>
            <w:proofErr w:type="spellEnd"/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a)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Paprikaschode</w:t>
            </w:r>
            <w:proofErr w:type="spellEnd"/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b) unflätiger/rücksichtsloser Mensch</w:t>
            </w:r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c) Erbsenhülle</w:t>
            </w:r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57.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Hoagsaicher</w:t>
            </w:r>
            <w:proofErr w:type="spellEnd"/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a) Lehrer</w:t>
            </w:r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b) Leiter für die Scheune</w:t>
            </w:r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c) Haken</w:t>
            </w:r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58.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Dausch</w:t>
            </w:r>
            <w:proofErr w:type="spellEnd"/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a) Daumennagel</w:t>
            </w:r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b) Mutterschwein</w:t>
            </w:r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c) Tauschgeschäft</w:t>
            </w:r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59.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Schoude</w:t>
            </w:r>
            <w:proofErr w:type="spellEnd"/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a) Ungezogener</w:t>
            </w:r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b) Schote</w:t>
            </w:r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c) Schulterblatt</w:t>
            </w:r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60.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Fasselschdaal</w:t>
            </w:r>
            <w:proofErr w:type="spellEnd"/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a) Schalbindungsart</w:t>
            </w:r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b) Farrenstall</w:t>
            </w:r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c) Holzverschalung</w:t>
            </w:r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 xml:space="preserve">61. </w:t>
            </w:r>
            <w:proofErr w:type="spellStart"/>
            <w:r w:rsidRPr="00C82E72">
              <w:rPr>
                <w:rFonts w:eastAsia="Times New Roman" w:cs="Tahoma"/>
                <w:szCs w:val="20"/>
                <w:lang w:eastAsia="de-DE"/>
              </w:rPr>
              <w:t>gedruggeld</w:t>
            </w:r>
            <w:proofErr w:type="spellEnd"/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a) getrocknet</w:t>
            </w:r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b) lieb gedrückt</w:t>
            </w:r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c) verdruckt</w:t>
            </w:r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62. Lauschbuh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a) Theaterprotest</w:t>
            </w:r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b) Stalker</w:t>
            </w:r>
          </w:p>
        </w:tc>
      </w:tr>
      <w:tr w:rsidR="00C82E72" w:rsidRPr="00C82E72" w:rsidTr="00A14962">
        <w:trPr>
          <w:trHeight w:val="34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0" w:after="0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E72" w:rsidRPr="00C82E72" w:rsidRDefault="00C82E72" w:rsidP="00C82E72">
            <w:pPr>
              <w:spacing w:before="100" w:beforeAutospacing="1" w:after="100" w:afterAutospacing="1" w:line="240" w:lineRule="auto"/>
              <w:ind w:left="0" w:right="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C82E72">
              <w:rPr>
                <w:rFonts w:eastAsia="Times New Roman" w:cs="Tahoma"/>
                <w:szCs w:val="20"/>
                <w:lang w:eastAsia="de-DE"/>
              </w:rPr>
              <w:t>c) frecher Junge</w:t>
            </w:r>
          </w:p>
        </w:tc>
      </w:tr>
    </w:tbl>
    <w:p w:rsidR="00032B14" w:rsidRDefault="00032B14" w:rsidP="00C82E72">
      <w:pPr>
        <w:ind w:left="0"/>
        <w:jc w:val="left"/>
      </w:pPr>
    </w:p>
    <w:p w:rsidR="00032B14" w:rsidRDefault="00032B14"/>
    <w:p w:rsidR="00032B14" w:rsidRDefault="00032B14"/>
    <w:p w:rsidR="00032B14" w:rsidRDefault="00032B14" w:rsidP="00032B14">
      <w:r>
        <w:br w:type="page"/>
      </w:r>
    </w:p>
    <w:p w:rsidR="00032B14" w:rsidRDefault="00032B14"/>
    <w:tbl>
      <w:tblPr>
        <w:tblW w:w="0" w:type="auto"/>
        <w:tblCellSpacing w:w="0" w:type="dxa"/>
        <w:tblBorders>
          <w:insideH w:val="single" w:sz="4" w:space="0" w:color="auto"/>
          <w:insideV w:val="single" w:sz="4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835"/>
        <w:gridCol w:w="6237"/>
      </w:tblGrid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 w:val="restart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 xml:space="preserve">40. </w:t>
            </w:r>
            <w:proofErr w:type="spellStart"/>
            <w:r w:rsidRPr="00032B14">
              <w:t>Glodzböck</w:t>
            </w:r>
            <w:proofErr w:type="spellEnd"/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 xml:space="preserve">a) </w:t>
            </w:r>
            <w:proofErr w:type="spellStart"/>
            <w:r w:rsidRPr="00032B14">
              <w:t>Stiefermütterchen</w:t>
            </w:r>
            <w:proofErr w:type="spellEnd"/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>b) Holzklotz</w:t>
            </w:r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 xml:space="preserve">c) </w:t>
            </w:r>
            <w:proofErr w:type="spellStart"/>
            <w:r w:rsidRPr="00032B14">
              <w:t>Geisböcke</w:t>
            </w:r>
            <w:proofErr w:type="spellEnd"/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 w:val="restart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 xml:space="preserve">41. </w:t>
            </w:r>
            <w:proofErr w:type="spellStart"/>
            <w:r w:rsidRPr="00032B14">
              <w:t>Abschniedli</w:t>
            </w:r>
            <w:proofErr w:type="spellEnd"/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>a) Friseurkunst</w:t>
            </w:r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>b) Schnittlauch</w:t>
            </w:r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>c) Kleine Abschnitte</w:t>
            </w:r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 w:val="restart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 xml:space="preserve">42. </w:t>
            </w:r>
            <w:proofErr w:type="spellStart"/>
            <w:r w:rsidRPr="00032B14">
              <w:t>Reibock</w:t>
            </w:r>
            <w:proofErr w:type="spellEnd"/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 xml:space="preserve">a) </w:t>
            </w:r>
            <w:proofErr w:type="spellStart"/>
            <w:r w:rsidRPr="00032B14">
              <w:t>Sägbock</w:t>
            </w:r>
            <w:proofErr w:type="spellEnd"/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>b) Reibholz</w:t>
            </w:r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>c) Fahrradlenkstange</w:t>
            </w:r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 w:val="restart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 xml:space="preserve">43. </w:t>
            </w:r>
            <w:proofErr w:type="spellStart"/>
            <w:r w:rsidRPr="00032B14">
              <w:t>Reefade</w:t>
            </w:r>
            <w:proofErr w:type="spellEnd"/>
          </w:p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>a) Rainfarn</w:t>
            </w:r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>b) Fahrdienst ins Dorf</w:t>
            </w:r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 xml:space="preserve">c) </w:t>
            </w:r>
            <w:proofErr w:type="spellStart"/>
            <w:r w:rsidRPr="00032B14">
              <w:t>Reinfarbener</w:t>
            </w:r>
            <w:proofErr w:type="spellEnd"/>
            <w:r w:rsidRPr="00032B14">
              <w:t xml:space="preserve"> Faden</w:t>
            </w:r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 w:val="restart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 xml:space="preserve">44. </w:t>
            </w:r>
            <w:proofErr w:type="spellStart"/>
            <w:r w:rsidRPr="00032B14">
              <w:t>Äicherle</w:t>
            </w:r>
            <w:proofErr w:type="spellEnd"/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 xml:space="preserve">a) </w:t>
            </w:r>
            <w:proofErr w:type="spellStart"/>
            <w:r w:rsidRPr="00032B14">
              <w:t>achierender</w:t>
            </w:r>
            <w:proofErr w:type="spellEnd"/>
            <w:r w:rsidRPr="00032B14">
              <w:t xml:space="preserve"> </w:t>
            </w:r>
            <w:proofErr w:type="spellStart"/>
            <w:r w:rsidRPr="00032B14">
              <w:t>Fasnachter</w:t>
            </w:r>
            <w:proofErr w:type="spellEnd"/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>b) Eichhörnchen</w:t>
            </w:r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>c) Eichenholzstäbchen</w:t>
            </w:r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 w:val="restart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 xml:space="preserve">45. </w:t>
            </w:r>
            <w:proofErr w:type="spellStart"/>
            <w:r w:rsidRPr="00032B14">
              <w:t>Dännes</w:t>
            </w:r>
            <w:proofErr w:type="spellEnd"/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>a) Tannenholz</w:t>
            </w:r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>b) Tänzer</w:t>
            </w:r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>c) dummes Zeug</w:t>
            </w:r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 w:val="restart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 xml:space="preserve">46. </w:t>
            </w:r>
            <w:proofErr w:type="spellStart"/>
            <w:r w:rsidRPr="00032B14">
              <w:t>Schinnos</w:t>
            </w:r>
            <w:proofErr w:type="spellEnd"/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>a) chinesische Autos</w:t>
            </w:r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>b) eigenwilliger Dickkopf</w:t>
            </w:r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>c) krumme Nase</w:t>
            </w:r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 w:val="restart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 xml:space="preserve">47. </w:t>
            </w:r>
            <w:proofErr w:type="spellStart"/>
            <w:r w:rsidRPr="00032B14">
              <w:t>marodi</w:t>
            </w:r>
            <w:proofErr w:type="spellEnd"/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>a) untergewichtig</w:t>
            </w:r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>b) krank</w:t>
            </w:r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>c) meerähnlich</w:t>
            </w:r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 w:val="restart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 xml:space="preserve">48. </w:t>
            </w:r>
            <w:proofErr w:type="spellStart"/>
            <w:r w:rsidRPr="00032B14">
              <w:t>häßkröätich</w:t>
            </w:r>
            <w:proofErr w:type="spellEnd"/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>a) krötenähnlich</w:t>
            </w:r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>b) verhasst</w:t>
            </w:r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>c) rausschreien</w:t>
            </w:r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 w:val="restart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 xml:space="preserve">49. </w:t>
            </w:r>
            <w:proofErr w:type="spellStart"/>
            <w:r w:rsidRPr="00032B14">
              <w:t>Schoofmaüliszulot</w:t>
            </w:r>
            <w:proofErr w:type="spellEnd"/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>a) Schafherde</w:t>
            </w:r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>b) Feldsalat</w:t>
            </w:r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>c) Maulaffe</w:t>
            </w:r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 w:val="restart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 xml:space="preserve">50. </w:t>
            </w:r>
            <w:proofErr w:type="spellStart"/>
            <w:r w:rsidRPr="00032B14">
              <w:t>harrdli</w:t>
            </w:r>
            <w:proofErr w:type="spellEnd"/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>a) eiligst</w:t>
            </w:r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>b) stur</w:t>
            </w:r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>c) struwwelig</w:t>
            </w:r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 w:val="restart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 xml:space="preserve">51. </w:t>
            </w:r>
            <w:proofErr w:type="spellStart"/>
            <w:r w:rsidRPr="00032B14">
              <w:t>Führing</w:t>
            </w:r>
            <w:proofErr w:type="spellEnd"/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>a) Führung</w:t>
            </w:r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>b) Ackergrenze</w:t>
            </w:r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>c) Metallring</w:t>
            </w:r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 w:val="restart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 xml:space="preserve">52. </w:t>
            </w:r>
            <w:proofErr w:type="spellStart"/>
            <w:r w:rsidRPr="00032B14">
              <w:t>Loahme</w:t>
            </w:r>
            <w:proofErr w:type="spellEnd"/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>a) Lehm</w:t>
            </w:r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>b) lahmer Kerl</w:t>
            </w:r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>c) lahmes Weib</w:t>
            </w:r>
          </w:p>
        </w:tc>
      </w:tr>
    </w:tbl>
    <w:p w:rsidR="00032B14" w:rsidRDefault="00032B14"/>
    <w:tbl>
      <w:tblPr>
        <w:tblW w:w="0" w:type="auto"/>
        <w:tblCellSpacing w:w="0" w:type="dxa"/>
        <w:tblBorders>
          <w:insideH w:val="single" w:sz="4" w:space="0" w:color="auto"/>
          <w:insideV w:val="single" w:sz="4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835"/>
        <w:gridCol w:w="6237"/>
      </w:tblGrid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 w:val="restart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 xml:space="preserve">53. </w:t>
            </w:r>
            <w:proofErr w:type="spellStart"/>
            <w:r w:rsidRPr="00032B14">
              <w:t>Liddm</w:t>
            </w:r>
            <w:proofErr w:type="spellEnd"/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>a) tiefer liegender Lehm</w:t>
            </w:r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>b) Lied mit Noten</w:t>
            </w:r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>c) Triefendes Augenlid</w:t>
            </w:r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 w:val="restart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 xml:space="preserve">54. </w:t>
            </w:r>
            <w:proofErr w:type="spellStart"/>
            <w:r w:rsidRPr="00032B14">
              <w:t>Schdöpferli</w:t>
            </w:r>
            <w:proofErr w:type="spellEnd"/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>a) Schupfnudeln</w:t>
            </w:r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>b) Badwannendichter</w:t>
            </w:r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 xml:space="preserve">c) </w:t>
            </w:r>
            <w:proofErr w:type="spellStart"/>
            <w:r w:rsidRPr="00032B14">
              <w:t>Lederal</w:t>
            </w:r>
            <w:proofErr w:type="spellEnd"/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 w:val="restart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 xml:space="preserve">55. </w:t>
            </w:r>
            <w:proofErr w:type="spellStart"/>
            <w:r w:rsidRPr="00032B14">
              <w:t>Semmede</w:t>
            </w:r>
            <w:proofErr w:type="spellEnd"/>
            <w:r w:rsidRPr="00032B14">
              <w:t>/</w:t>
            </w:r>
            <w:proofErr w:type="spellStart"/>
            <w:r w:rsidRPr="00032B14">
              <w:t>Sehmed</w:t>
            </w:r>
            <w:proofErr w:type="spellEnd"/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>a) Samensack</w:t>
            </w:r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>b) Sehschwäche</w:t>
            </w:r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>c) Kartoffel-/Mehlgericht</w:t>
            </w:r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 w:val="restart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 xml:space="preserve">56. </w:t>
            </w:r>
            <w:proofErr w:type="spellStart"/>
            <w:r w:rsidRPr="00032B14">
              <w:t>Schoude</w:t>
            </w:r>
            <w:proofErr w:type="spellEnd"/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>a) Paprikascho</w:t>
            </w:r>
            <w:r w:rsidR="00D62EED">
              <w:t>t</w:t>
            </w:r>
            <w:r w:rsidRPr="00032B14">
              <w:t>e</w:t>
            </w:r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>b) unflätiger/rücksichtsloser Mensch</w:t>
            </w:r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>c) Erbsenhülle</w:t>
            </w:r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 w:val="restart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 xml:space="preserve">57. </w:t>
            </w:r>
            <w:proofErr w:type="spellStart"/>
            <w:r w:rsidRPr="00032B14">
              <w:t>Hoagsaicher</w:t>
            </w:r>
            <w:proofErr w:type="spellEnd"/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>a) Lehrer</w:t>
            </w:r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>b) Leiter für die Scheune</w:t>
            </w:r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>c) Haken</w:t>
            </w:r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 w:val="restart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 xml:space="preserve">58. </w:t>
            </w:r>
            <w:proofErr w:type="spellStart"/>
            <w:r w:rsidRPr="00032B14">
              <w:t>Dausch</w:t>
            </w:r>
            <w:proofErr w:type="spellEnd"/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>a) Daumennagel</w:t>
            </w:r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>b) Mutterschwein</w:t>
            </w:r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>c) Tauschgeschäft</w:t>
            </w:r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 w:val="restart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 xml:space="preserve">59. </w:t>
            </w:r>
            <w:proofErr w:type="spellStart"/>
            <w:r w:rsidRPr="00032B14">
              <w:t>Schoude</w:t>
            </w:r>
            <w:proofErr w:type="spellEnd"/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>a) Ungezogener</w:t>
            </w:r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>b) Schote</w:t>
            </w:r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>c) Schulterblatt</w:t>
            </w:r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 w:val="restart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 xml:space="preserve">60. </w:t>
            </w:r>
            <w:proofErr w:type="spellStart"/>
            <w:r w:rsidRPr="00032B14">
              <w:t>Fasselschdaal</w:t>
            </w:r>
            <w:proofErr w:type="spellEnd"/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>a) Schalbindungsart</w:t>
            </w:r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>b) Farrenstall</w:t>
            </w:r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>c) Holzverschalung</w:t>
            </w:r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 w:val="restart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 xml:space="preserve">61. </w:t>
            </w:r>
            <w:proofErr w:type="spellStart"/>
            <w:r w:rsidRPr="00032B14">
              <w:t>gedruggeld</w:t>
            </w:r>
            <w:proofErr w:type="spellEnd"/>
            <w:r w:rsidRPr="00032B14">
              <w:t>.</w:t>
            </w:r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>a) getrocknet</w:t>
            </w:r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>b) lieb gedrückt</w:t>
            </w:r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>c) verdruckt</w:t>
            </w:r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 w:val="restart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>62. Lauschbuh</w:t>
            </w:r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>a) Theaterprotest</w:t>
            </w:r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>b) Stalker</w:t>
            </w:r>
          </w:p>
        </w:tc>
      </w:tr>
      <w:tr w:rsidR="00032B14" w:rsidRPr="00032B14" w:rsidTr="00032B14">
        <w:trPr>
          <w:trHeight w:val="20"/>
          <w:tblCellSpacing w:w="0" w:type="dxa"/>
        </w:trPr>
        <w:tc>
          <w:tcPr>
            <w:tcW w:w="2835" w:type="dxa"/>
            <w:vMerge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</w:p>
        </w:tc>
        <w:tc>
          <w:tcPr>
            <w:tcW w:w="6237" w:type="dxa"/>
            <w:vAlign w:val="center"/>
            <w:hideMark/>
          </w:tcPr>
          <w:p w:rsidR="00032B14" w:rsidRPr="00032B14" w:rsidRDefault="00032B14" w:rsidP="00032B14">
            <w:pPr>
              <w:spacing w:before="0" w:after="0" w:line="240" w:lineRule="auto"/>
              <w:ind w:left="0" w:right="0"/>
              <w:contextualSpacing/>
              <w:jc w:val="left"/>
            </w:pPr>
            <w:r w:rsidRPr="00032B14">
              <w:t>c) frecher Junge</w:t>
            </w:r>
          </w:p>
        </w:tc>
      </w:tr>
    </w:tbl>
    <w:p w:rsidR="00032B14" w:rsidRDefault="00032B14" w:rsidP="00032B14">
      <w:pPr>
        <w:ind w:left="0" w:right="0"/>
        <w:jc w:val="left"/>
      </w:pPr>
    </w:p>
    <w:sectPr w:rsidR="00032B14" w:rsidSect="00C82E72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14"/>
    <w:rsid w:val="00032B14"/>
    <w:rsid w:val="002E3A44"/>
    <w:rsid w:val="009C4441"/>
    <w:rsid w:val="00A14962"/>
    <w:rsid w:val="00C82E72"/>
    <w:rsid w:val="00D62EED"/>
    <w:rsid w:val="00E54D36"/>
    <w:rsid w:val="00F4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6D903"/>
  <w15:chartTrackingRefBased/>
  <w15:docId w15:val="{8710DE41-8626-4F62-9C09-1FEF489C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20" w:after="120" w:line="259" w:lineRule="auto"/>
        <w:ind w:left="862" w:right="2552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E3A44"/>
    <w:rPr>
      <w:rFonts w:ascii="Tahoma" w:hAnsi="Tahoma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E3A44"/>
    <w:pPr>
      <w:keepNext/>
      <w:keepLines/>
      <w:spacing w:before="0" w:after="80" w:line="276" w:lineRule="auto"/>
      <w:ind w:left="0" w:right="0"/>
      <w:jc w:val="left"/>
      <w:outlineLvl w:val="0"/>
    </w:pPr>
    <w:rPr>
      <w:rFonts w:eastAsiaTheme="majorEastAsia" w:cstheme="majorBidi"/>
      <w:b/>
      <w:sz w:val="2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9C4441"/>
    <w:pPr>
      <w:spacing w:after="0" w:line="240" w:lineRule="auto"/>
      <w:contextualSpacing/>
    </w:pPr>
    <w:rPr>
      <w:rFonts w:eastAsiaTheme="majorEastAsia" w:cstheme="minorHAnsi"/>
      <w:b/>
      <w:spacing w:val="-10"/>
      <w:kern w:val="28"/>
      <w:sz w:val="36"/>
      <w:szCs w:val="56"/>
      <w:u w:val="single"/>
    </w:rPr>
  </w:style>
  <w:style w:type="character" w:customStyle="1" w:styleId="TitelZchn">
    <w:name w:val="Titel Zchn"/>
    <w:basedOn w:val="Absatz-Standardschriftart"/>
    <w:link w:val="Titel"/>
    <w:uiPriority w:val="10"/>
    <w:rsid w:val="009C4441"/>
    <w:rPr>
      <w:rFonts w:eastAsiaTheme="majorEastAsia" w:cstheme="minorHAnsi"/>
      <w:b/>
      <w:spacing w:val="-10"/>
      <w:kern w:val="28"/>
      <w:sz w:val="36"/>
      <w:szCs w:val="56"/>
      <w:u w:val="single"/>
    </w:rPr>
  </w:style>
  <w:style w:type="character" w:styleId="Fett">
    <w:name w:val="Strong"/>
    <w:basedOn w:val="Absatz-Standardschriftart"/>
    <w:uiPriority w:val="22"/>
    <w:qFormat/>
    <w:rsid w:val="009C4441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3A44"/>
    <w:rPr>
      <w:rFonts w:ascii="Tahoma" w:eastAsiaTheme="majorEastAsia" w:hAnsi="Tahoma" w:cstheme="majorBidi"/>
      <w:b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gb\OneDrive%20-%20Zentralgewerbeschule%20Buchen\Dokumente\Benutzerdefinierte%20Office-Vorlagen\Dok1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80F2A-B75F-417D-ACA6-CD8B482F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Dok1</Template>
  <TotalTime>0</TotalTime>
  <Pages>8</Pages>
  <Words>816</Words>
  <Characters>5142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ZGB User</dc:creator>
  <cp:keywords/>
  <dc:description/>
  <cp:lastModifiedBy>ZGB User</cp:lastModifiedBy>
  <cp:revision>3</cp:revision>
  <dcterms:created xsi:type="dcterms:W3CDTF">2022-07-24T13:54:00Z</dcterms:created>
  <dcterms:modified xsi:type="dcterms:W3CDTF">2022-07-24T14:16:00Z</dcterms:modified>
</cp:coreProperties>
</file>